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5948B6" w:rsidP="005948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48B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rupture de la période d’essai par un salarié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948B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948B6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>Lettre de rupture d’essai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>Lieu, Date,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>Madame, Monsieur,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>Mon contrat de travail en en date du &lt; date &gt; prévoyait une période d’essai initiale de &lt; durée &gt;.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>Pour ma part, cette période n’a pas été concluante et je vous informe donc par la présente que j’ai décidé d’y mettre fin.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u w:val="single"/>
          <w:lang w:eastAsia="fr-FR"/>
        </w:rPr>
        <w:t>Vous pouvez rajouter :</w:t>
      </w:r>
      <w:r w:rsidRPr="005948B6">
        <w:rPr>
          <w:rFonts w:ascii="Arial" w:eastAsia="Times New Roman" w:hAnsi="Arial" w:cs="Arial"/>
          <w:bCs/>
          <w:lang w:eastAsia="fr-FR"/>
        </w:rPr>
        <w:t xml:space="preserve"> Le poste ne correspond pas à mes attentes et je ne préfère donc pas m’engager plus avant dans cet emploi.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u w:val="single"/>
          <w:lang w:eastAsia="fr-FR"/>
        </w:rPr>
        <w:t>Si durée de présence inférieure à 8 jours calendaires :</w:t>
      </w:r>
      <w:r w:rsidRPr="005948B6">
        <w:rPr>
          <w:rFonts w:ascii="Arial" w:eastAsia="Times New Roman" w:hAnsi="Arial" w:cs="Arial"/>
          <w:bCs/>
          <w:lang w:eastAsia="fr-FR"/>
        </w:rPr>
        <w:t xml:space="preserve"> Selon les dispositions de l’article L.1221-26 du code du travail et compte tenu de ma durée de présence dans l’entreprise, je quitterais l’entreprise après un délai de prévenance de 24 heures, soit le &lt; date &gt;.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u w:val="single"/>
          <w:lang w:eastAsia="fr-FR"/>
        </w:rPr>
        <w:t>Si durée de présence supérieure à 8 jours calendaires :</w:t>
      </w:r>
      <w:r w:rsidRPr="005948B6">
        <w:rPr>
          <w:rFonts w:ascii="Arial" w:eastAsia="Times New Roman" w:hAnsi="Arial" w:cs="Arial"/>
          <w:bCs/>
          <w:lang w:eastAsia="fr-FR"/>
        </w:rPr>
        <w:t xml:space="preserve"> Selon les dispositions de l’article L.1221-26 du code du travail et compte tenu de ma durée de présence dans l’entreprise, je quitterais l’entreprise après un délai de prévenance de 48 heures, soit le &lt; date &gt;.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u w:val="single"/>
          <w:lang w:eastAsia="fr-FR"/>
        </w:rPr>
        <w:t>Si vous voulez demander une dispense d’effectuer le délai de prévenance :</w:t>
      </w:r>
      <w:r w:rsidRPr="005948B6">
        <w:rPr>
          <w:rFonts w:ascii="Arial" w:eastAsia="Times New Roman" w:hAnsi="Arial" w:cs="Arial"/>
          <w:bCs/>
          <w:lang w:eastAsia="fr-FR"/>
        </w:rPr>
        <w:t xml:space="preserve"> Je  vous remercie de bien vouloir accepter de me dispenser d’effectuer le délai de prévenance prévue par l’article L.1221-26 et de me libérer de mes obligations dès aujourd’hui.</w:t>
      </w:r>
    </w:p>
    <w:p w:rsidR="005948B6" w:rsidRPr="005948B6" w:rsidRDefault="005948B6" w:rsidP="005948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48B6">
        <w:rPr>
          <w:rFonts w:ascii="Arial" w:eastAsia="Times New Roman" w:hAnsi="Arial" w:cs="Arial"/>
          <w:bCs/>
          <w:lang w:eastAsia="fr-FR"/>
        </w:rPr>
        <w:t>Je vous remercie de bien vouloir tenir à ma disposition dans un délai raisonnable mon bulletin de paye de sortie, certificat de travail, solde de tout compte et le règlement de mon salaire.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6F" w:rsidRDefault="0037316F" w:rsidP="002C45CC">
      <w:pPr>
        <w:spacing w:after="0" w:line="240" w:lineRule="auto"/>
      </w:pPr>
      <w:r>
        <w:separator/>
      </w:r>
    </w:p>
  </w:endnote>
  <w:endnote w:type="continuationSeparator" w:id="0">
    <w:p w:rsidR="0037316F" w:rsidRDefault="0037316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6F" w:rsidRDefault="0037316F" w:rsidP="002C45CC">
      <w:pPr>
        <w:spacing w:after="0" w:line="240" w:lineRule="auto"/>
      </w:pPr>
      <w:r>
        <w:separator/>
      </w:r>
    </w:p>
  </w:footnote>
  <w:footnote w:type="continuationSeparator" w:id="0">
    <w:p w:rsidR="0037316F" w:rsidRDefault="0037316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6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37316F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948B6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07FE5-9812-40AD-A892-DE33E2A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C767-78AD-41DE-89A4-A546797B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2016-02-04T08:52:00Z</dcterms:created>
  <dcterms:modified xsi:type="dcterms:W3CDTF">2016-02-04T08:54:00Z</dcterms:modified>
</cp:coreProperties>
</file>