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3474F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474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dénonciation employeur, collègue ou supérieur hiérarchique à l'inspection du travail si discrimination</w:t>
            </w:r>
          </w:p>
        </w:tc>
      </w:tr>
    </w:tbl>
    <w:p w:rsidR="00104DD1" w:rsidRDefault="00104DD1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104DD1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vous êtes victime de discrimination de la part de votre employeur</w:t>
      </w:r>
    </w:p>
    <w:p w:rsidR="00A54692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04DD1" w:rsidRPr="00060838" w:rsidRDefault="00104DD1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N° de téléphone</w:t>
      </w:r>
    </w:p>
    <w:p w:rsidR="00A54692" w:rsidRPr="00060838" w:rsidRDefault="00104DD1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Adresse de l’Inspection du travail</w:t>
      </w:r>
      <w:r w:rsidR="00A54692"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Dénonciation de mon employeur pour discrimination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Lieu, Date,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Madame, Monsieur l’Inspecteur du travail,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Je suis salarié de l’entreprise &lt; nom de l’entreprise &gt; située &lt; adresse de l’entreprise &gt; depuis le &lt; date &gt;.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Je vous écris afin de vous informer que je suis victime de discrimination de la part de mon employeur Monsieur &lt; nom de l’employeur &gt;.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Cette discrimination est due à &lt; mon sexe, mon état de grossesse, ma race …. &gt;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Cette discrimination se traduit par &lt; détaillez précisément les faits de discrimination donc vous êtes victime &gt;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104DD1">
        <w:rPr>
          <w:rFonts w:ascii="Arial" w:eastAsia="Times New Roman" w:hAnsi="Arial" w:cs="Arial"/>
          <w:bCs/>
          <w:lang w:eastAsia="fr-FR"/>
        </w:rPr>
        <w:t xml:space="preserve"> Malgré mes protestations, mon employeur continue ses agissements. Vous trouverez d’ailleurs ci-jointes les copies des courriers que je lui ai déjà envoyées afin de faire cesser cette situation.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Je me permets donc de vous écrire afin que vous entrepreniez toutes les diligences nécessaires afin de faire cesser cette situation insupportable.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Je souhaiterais également connaître les démarches que je pourrais entreprendre afin de faire respecter mes droits au cas où mon employeur persistait dans ses agissements.</w:t>
      </w:r>
    </w:p>
    <w:p w:rsidR="00104DD1" w:rsidRPr="00104DD1" w:rsidRDefault="00104DD1" w:rsidP="00104D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04DD1">
        <w:rPr>
          <w:rFonts w:ascii="Arial" w:eastAsia="Times New Roman" w:hAnsi="Arial" w:cs="Arial"/>
          <w:bCs/>
          <w:lang w:eastAsia="fr-FR"/>
        </w:rPr>
        <w:t>Dans l’attente, je vous prie d’agréer, Madame, Monsieur, l’expression de mes sentiments distingués.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2056D6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2056D6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êtes victime de discrimination de la part d’un collègue ou d’un supérieur hiérarchique</w:t>
      </w:r>
    </w:p>
    <w:p w:rsidR="00E00AFD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056D6" w:rsidRPr="00060838" w:rsidRDefault="002056D6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N° de téléphone</w:t>
      </w:r>
      <w:bookmarkStart w:id="0" w:name="_GoBack"/>
      <w:bookmarkEnd w:id="0"/>
    </w:p>
    <w:p w:rsidR="00E00AFD" w:rsidRPr="00060838" w:rsidRDefault="002056D6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Adresse de l’Inspection du travail</w:t>
      </w:r>
      <w:r w:rsidR="00E00AFD"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Dénonciation de discrimination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Lieu, Date,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Madame, Monsieur l’Inspecteur du travail,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Je suis salarié de l’entreprise &lt; nom de l’entreprise &gt; située &lt; adresse de l’entreprise &gt; depuis le &lt; date &gt;.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 xml:space="preserve">Je vous écris afin de vous informer que je suis victime de discrimination de la part &lt; d’un collègue </w:t>
      </w:r>
      <w:r w:rsidRPr="002056D6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2056D6">
        <w:rPr>
          <w:rFonts w:ascii="Arial" w:eastAsia="Times New Roman" w:hAnsi="Arial" w:cs="Arial"/>
          <w:bCs/>
          <w:lang w:eastAsia="fr-FR"/>
        </w:rPr>
        <w:t xml:space="preserve"> d’un supérieur hiérarchique &gt; Monsieur &lt; nom de la personne &gt;.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Cette discrimination est due à &lt; mon sexe, mon état de grossesse, ma race …. &gt;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Cette discrimination se traduit par &lt; détaillez précisément les faits de discrimination donc vous êtes victime &gt;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2056D6">
        <w:rPr>
          <w:rFonts w:ascii="Arial" w:eastAsia="Times New Roman" w:hAnsi="Arial" w:cs="Arial"/>
          <w:bCs/>
          <w:lang w:eastAsia="fr-FR"/>
        </w:rPr>
        <w:t xml:space="preserve"> J’ai déjà averti mon employeur de ces agissements mais ce dernier n’a rien fait pour faire cesser la situation. Vous trouverez d’ailleurs ci-jointes les copies des courriers que je lui ai déjà envoyées.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Je me permets donc de vous écrire afin que vous entrepreniez toutes les diligences nécessaires afin de faire cesser cette situation insupportable.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Je souhaiterais également connaître les démarches que je pourrais entreprendre afin de faire cesser cette situation au cas où elle ne s’améliorait pas.</w:t>
      </w:r>
    </w:p>
    <w:p w:rsidR="002056D6" w:rsidRPr="002056D6" w:rsidRDefault="002056D6" w:rsidP="002056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056D6">
        <w:rPr>
          <w:rFonts w:ascii="Arial" w:eastAsia="Times New Roman" w:hAnsi="Arial" w:cs="Arial"/>
          <w:bCs/>
          <w:lang w:eastAsia="fr-FR"/>
        </w:rPr>
        <w:t>Dans l’attente, je vous prie d’agréer, Madame, Monsieur, l’expression de mes sentiments distingués.</w:t>
      </w:r>
    </w:p>
    <w:p w:rsidR="00E00AFD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E1" w:rsidRDefault="007763E1" w:rsidP="002C45CC">
      <w:pPr>
        <w:spacing w:after="0" w:line="240" w:lineRule="auto"/>
      </w:pPr>
      <w:r>
        <w:separator/>
      </w:r>
    </w:p>
  </w:endnote>
  <w:endnote w:type="continuationSeparator" w:id="0">
    <w:p w:rsidR="007763E1" w:rsidRDefault="007763E1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E1" w:rsidRDefault="007763E1" w:rsidP="002C45CC">
      <w:pPr>
        <w:spacing w:after="0" w:line="240" w:lineRule="auto"/>
      </w:pPr>
      <w:r>
        <w:separator/>
      </w:r>
    </w:p>
  </w:footnote>
  <w:footnote w:type="continuationSeparator" w:id="0">
    <w:p w:rsidR="007763E1" w:rsidRDefault="007763E1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F"/>
    <w:rsid w:val="0000435F"/>
    <w:rsid w:val="0000541B"/>
    <w:rsid w:val="0002103C"/>
    <w:rsid w:val="00035116"/>
    <w:rsid w:val="00104DD1"/>
    <w:rsid w:val="00185DF4"/>
    <w:rsid w:val="002056D6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763E1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3474F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EC37C-7610-4271-883B-8568C797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DFAE-AADC-4C61-A578-5AE21E35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3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2016-10-21T13:02:00Z</dcterms:created>
  <dcterms:modified xsi:type="dcterms:W3CDTF">2016-10-21T13:06:00Z</dcterms:modified>
</cp:coreProperties>
</file>