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8F2EAC" w:rsidP="008F2E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2EA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prise du repos compensateur pour travail de nuit</w:t>
            </w:r>
          </w:p>
        </w:tc>
      </w:tr>
    </w:tbl>
    <w:p w:rsidR="00933C12" w:rsidRDefault="00933C1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933C12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d’une première demande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933C12" w:rsidRPr="00933C12" w:rsidRDefault="00933C12" w:rsidP="00933C1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33C12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933C12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933C12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933C12" w:rsidRPr="00933C12" w:rsidRDefault="00933C12" w:rsidP="00933C1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33C12">
        <w:rPr>
          <w:rFonts w:ascii="Arial" w:eastAsia="Times New Roman" w:hAnsi="Arial" w:cs="Arial"/>
          <w:bCs/>
          <w:lang w:eastAsia="fr-FR"/>
        </w:rPr>
        <w:t>Demande de repos compensateur pour travail de nuit</w:t>
      </w:r>
    </w:p>
    <w:p w:rsidR="00933C12" w:rsidRPr="00933C12" w:rsidRDefault="00933C12" w:rsidP="00933C1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33C12">
        <w:rPr>
          <w:rFonts w:ascii="Arial" w:eastAsia="Times New Roman" w:hAnsi="Arial" w:cs="Arial"/>
          <w:bCs/>
          <w:lang w:eastAsia="fr-FR"/>
        </w:rPr>
        <w:t>Lieu, Date,</w:t>
      </w:r>
    </w:p>
    <w:p w:rsidR="00933C12" w:rsidRPr="00933C12" w:rsidRDefault="00933C12" w:rsidP="00933C1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33C12">
        <w:rPr>
          <w:rFonts w:ascii="Arial" w:eastAsia="Times New Roman" w:hAnsi="Arial" w:cs="Arial"/>
          <w:bCs/>
          <w:lang w:eastAsia="fr-FR"/>
        </w:rPr>
        <w:t>Madame, Monsieur,</w:t>
      </w:r>
    </w:p>
    <w:p w:rsidR="00933C12" w:rsidRPr="00933C12" w:rsidRDefault="00933C12" w:rsidP="00933C1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33C12">
        <w:rPr>
          <w:rFonts w:ascii="Arial" w:eastAsia="Times New Roman" w:hAnsi="Arial" w:cs="Arial"/>
          <w:bCs/>
          <w:lang w:eastAsia="fr-FR"/>
        </w:rPr>
        <w:t xml:space="preserve">Je travaille de nuit depuis </w:t>
      </w:r>
      <w:proofErr w:type="gramStart"/>
      <w:r w:rsidRPr="00933C12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933C12">
        <w:rPr>
          <w:rFonts w:ascii="Arial" w:eastAsia="Times New Roman" w:hAnsi="Arial" w:cs="Arial"/>
          <w:bCs/>
          <w:lang w:eastAsia="fr-FR"/>
        </w:rPr>
        <w:t xml:space="preserve"> &lt; date &gt;, or je n’ai jamais pu prendre le repos compensateur prévu par notre convention collective.</w:t>
      </w:r>
    </w:p>
    <w:p w:rsidR="00933C12" w:rsidRPr="00933C12" w:rsidRDefault="00933C12" w:rsidP="00933C1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33C12">
        <w:rPr>
          <w:rFonts w:ascii="Arial" w:eastAsia="Times New Roman" w:hAnsi="Arial" w:cs="Arial"/>
          <w:bCs/>
          <w:lang w:eastAsia="fr-FR"/>
        </w:rPr>
        <w:t>J’ai évalué à &lt; nombre heures de nuit &gt; heures le nombre d’heures de nuit que j’ai effectué depuis le &lt; date &gt;. Le repos compensateur prévu par la convention collective pour le travail de nuit est de &lt; détail du repos compensateur &gt;.</w:t>
      </w:r>
    </w:p>
    <w:p w:rsidR="00933C12" w:rsidRPr="00933C12" w:rsidRDefault="00933C12" w:rsidP="00933C1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33C12">
        <w:rPr>
          <w:rFonts w:ascii="Arial" w:eastAsia="Times New Roman" w:hAnsi="Arial" w:cs="Arial"/>
          <w:bCs/>
          <w:lang w:eastAsia="fr-FR"/>
        </w:rPr>
        <w:t>Le repos compensateur auquel j’ai droit est donc de : &lt; détaillez votre calcul &gt;</w:t>
      </w:r>
    </w:p>
    <w:p w:rsidR="00933C12" w:rsidRPr="00933C12" w:rsidRDefault="00933C12" w:rsidP="00933C1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33C12">
        <w:rPr>
          <w:rFonts w:ascii="Arial" w:eastAsia="Times New Roman" w:hAnsi="Arial" w:cs="Arial"/>
          <w:bCs/>
          <w:lang w:eastAsia="fr-FR"/>
        </w:rPr>
        <w:t>S’agissant à n’en pas douter d’un regrettable oubli, je vous demande de bien vouloir me confirmer le nombre d’heures de repos compensateur qui m’est dû.</w:t>
      </w:r>
    </w:p>
    <w:p w:rsidR="00BA0480" w:rsidRDefault="00933C12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33C12">
        <w:rPr>
          <w:rFonts w:ascii="Arial" w:eastAsia="Times New Roman" w:hAnsi="Arial" w:cs="Arial"/>
          <w:bCs/>
          <w:lang w:eastAsia="fr-FR"/>
        </w:rPr>
        <w:t>Je reste bien sûr à votre disposition afin que nous déterminions ensemble les modalités pratiques de la prise de ce repos.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5D778B" w:rsidRPr="00E00AFD" w:rsidRDefault="005D778B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5D778B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5D778B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avez déjà fait une demande à votre employeur, sans résultat</w:t>
      </w:r>
      <w:bookmarkStart w:id="0" w:name="_GoBack"/>
      <w:bookmarkEnd w:id="0"/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5D778B" w:rsidRPr="005D778B" w:rsidRDefault="005D778B" w:rsidP="005D77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D778B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5D778B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5D778B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5D778B" w:rsidRPr="005D778B" w:rsidRDefault="005D778B" w:rsidP="005D77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D778B">
        <w:rPr>
          <w:rFonts w:ascii="Arial" w:eastAsia="Times New Roman" w:hAnsi="Arial" w:cs="Arial"/>
          <w:bCs/>
          <w:lang w:eastAsia="fr-FR"/>
        </w:rPr>
        <w:t>2ème demande de repos compensateur pour travail de nuit</w:t>
      </w:r>
    </w:p>
    <w:p w:rsidR="005D778B" w:rsidRPr="005D778B" w:rsidRDefault="005D778B" w:rsidP="005D77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D778B">
        <w:rPr>
          <w:rFonts w:ascii="Arial" w:eastAsia="Times New Roman" w:hAnsi="Arial" w:cs="Arial"/>
          <w:bCs/>
          <w:lang w:eastAsia="fr-FR"/>
        </w:rPr>
        <w:t>Lieu, Date,</w:t>
      </w:r>
    </w:p>
    <w:p w:rsidR="005D778B" w:rsidRPr="005D778B" w:rsidRDefault="005D778B" w:rsidP="005D77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D778B">
        <w:rPr>
          <w:rFonts w:ascii="Arial" w:eastAsia="Times New Roman" w:hAnsi="Arial" w:cs="Arial"/>
          <w:bCs/>
          <w:lang w:eastAsia="fr-FR"/>
        </w:rPr>
        <w:t>Madame, Monsieur,</w:t>
      </w:r>
    </w:p>
    <w:p w:rsidR="005D778B" w:rsidRPr="005D778B" w:rsidRDefault="005D778B" w:rsidP="005D77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D778B">
        <w:rPr>
          <w:rFonts w:ascii="Arial" w:eastAsia="Times New Roman" w:hAnsi="Arial" w:cs="Arial"/>
          <w:bCs/>
          <w:lang w:eastAsia="fr-FR"/>
        </w:rPr>
        <w:t>Le &lt; date &gt; je vous demandais de me confirmer le nombre d’heures de repos compensateur auquel j’avais droit. Je vous ai également dit que je restais à votre disposition afin que nous déterminions ensemble les modalités pratiques de la prise de ce repos.</w:t>
      </w:r>
    </w:p>
    <w:p w:rsidR="005D778B" w:rsidRPr="005D778B" w:rsidRDefault="005D778B" w:rsidP="005D77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D778B">
        <w:rPr>
          <w:rFonts w:ascii="Arial" w:eastAsia="Times New Roman" w:hAnsi="Arial" w:cs="Arial"/>
          <w:bCs/>
          <w:lang w:eastAsia="fr-FR"/>
        </w:rPr>
        <w:t>Vous n’avez pas donné suite à ma demande, je vous en rappelle donc les motifs.</w:t>
      </w:r>
    </w:p>
    <w:p w:rsidR="005D778B" w:rsidRPr="005D778B" w:rsidRDefault="005D778B" w:rsidP="005D77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D778B">
        <w:rPr>
          <w:rFonts w:ascii="Arial" w:eastAsia="Times New Roman" w:hAnsi="Arial" w:cs="Arial"/>
          <w:bCs/>
          <w:lang w:eastAsia="fr-FR"/>
        </w:rPr>
        <w:t xml:space="preserve">Je travaille de nuit depuis </w:t>
      </w:r>
      <w:proofErr w:type="gramStart"/>
      <w:r w:rsidRPr="005D778B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5D778B">
        <w:rPr>
          <w:rFonts w:ascii="Arial" w:eastAsia="Times New Roman" w:hAnsi="Arial" w:cs="Arial"/>
          <w:bCs/>
          <w:lang w:eastAsia="fr-FR"/>
        </w:rPr>
        <w:t xml:space="preserve"> &lt; date &gt;, or je n’ai jamais pu prendre le repos compensateur prévu par notre convention collective.</w:t>
      </w:r>
    </w:p>
    <w:p w:rsidR="005D778B" w:rsidRPr="005D778B" w:rsidRDefault="005D778B" w:rsidP="005D77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D778B">
        <w:rPr>
          <w:rFonts w:ascii="Arial" w:eastAsia="Times New Roman" w:hAnsi="Arial" w:cs="Arial"/>
          <w:bCs/>
          <w:lang w:eastAsia="fr-FR"/>
        </w:rPr>
        <w:t>J’ai évalué à &lt; nombre heures de nuit &gt; heures le nombre d’heures de nuit que j’ai effectué depuis le &lt; date &gt;. Le repos compensateur prévu par la convention collective pour le travail de nuit est de &lt; détail du repos compensateur &gt;.</w:t>
      </w:r>
    </w:p>
    <w:p w:rsidR="005D778B" w:rsidRPr="005D778B" w:rsidRDefault="005D778B" w:rsidP="005D77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D778B">
        <w:rPr>
          <w:rFonts w:ascii="Arial" w:eastAsia="Times New Roman" w:hAnsi="Arial" w:cs="Arial"/>
          <w:bCs/>
          <w:lang w:eastAsia="fr-FR"/>
        </w:rPr>
        <w:t>Le repos compensateur auquel j’ai droit est donc de : &lt; détaillez votre calcul &gt;</w:t>
      </w:r>
    </w:p>
    <w:p w:rsidR="005D778B" w:rsidRPr="005D778B" w:rsidRDefault="005D778B" w:rsidP="005D77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D778B">
        <w:rPr>
          <w:rFonts w:ascii="Arial" w:eastAsia="Times New Roman" w:hAnsi="Arial" w:cs="Arial"/>
          <w:bCs/>
          <w:lang w:eastAsia="fr-FR"/>
        </w:rPr>
        <w:t>Je vous demande donc une nouvelle et dernière fois de bien vouloir me confirmer le nombre d’heures de repos compensateur qui m’est dû.</w:t>
      </w:r>
    </w:p>
    <w:p w:rsidR="005D778B" w:rsidRPr="005D778B" w:rsidRDefault="005D778B" w:rsidP="005D77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D778B">
        <w:rPr>
          <w:rFonts w:ascii="Arial" w:eastAsia="Times New Roman" w:hAnsi="Arial" w:cs="Arial"/>
          <w:bCs/>
          <w:lang w:eastAsia="fr-FR"/>
        </w:rPr>
        <w:t>Je reste à votre disposition afin que nous déterminions ensemble les modalités pratiques de la prise de ce repos.</w:t>
      </w:r>
    </w:p>
    <w:p w:rsidR="005D778B" w:rsidRPr="005D778B" w:rsidRDefault="005D778B" w:rsidP="005D77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D778B">
        <w:rPr>
          <w:rFonts w:ascii="Arial" w:eastAsia="Times New Roman" w:hAnsi="Arial" w:cs="Arial"/>
          <w:bCs/>
          <w:lang w:eastAsia="fr-FR"/>
        </w:rPr>
        <w:t>Si vous ne répondez pas à ma demande, je me verrais dans l’obligation de saisir le Conseil des Prud’hommes afin de demander la prise de ce repos ainsi que le paiement de dommages intérêts au titre du préjudice subi.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B1" w:rsidRDefault="00496BB1" w:rsidP="002C45CC">
      <w:pPr>
        <w:spacing w:after="0" w:line="240" w:lineRule="auto"/>
      </w:pPr>
      <w:r>
        <w:separator/>
      </w:r>
    </w:p>
  </w:endnote>
  <w:endnote w:type="continuationSeparator" w:id="0">
    <w:p w:rsidR="00496BB1" w:rsidRDefault="00496BB1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B1" w:rsidRDefault="00496BB1" w:rsidP="002C45CC">
      <w:pPr>
        <w:spacing w:after="0" w:line="240" w:lineRule="auto"/>
      </w:pPr>
      <w:r>
        <w:separator/>
      </w:r>
    </w:p>
  </w:footnote>
  <w:footnote w:type="continuationSeparator" w:id="0">
    <w:p w:rsidR="00496BB1" w:rsidRDefault="00496BB1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AC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96BB1"/>
    <w:rsid w:val="004B1E84"/>
    <w:rsid w:val="00547594"/>
    <w:rsid w:val="00550467"/>
    <w:rsid w:val="00580316"/>
    <w:rsid w:val="005922AF"/>
    <w:rsid w:val="005A254D"/>
    <w:rsid w:val="005D778B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2EAC"/>
    <w:rsid w:val="008F4100"/>
    <w:rsid w:val="00933C12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5B54E0-C6E2-4C39-89B9-6901E16F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A6D5-2CBB-4768-A8EB-28AF5177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3</cp:revision>
  <dcterms:created xsi:type="dcterms:W3CDTF">2016-03-09T14:45:00Z</dcterms:created>
  <dcterms:modified xsi:type="dcterms:W3CDTF">2016-03-09T14:47:00Z</dcterms:modified>
</cp:coreProperties>
</file>