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E83A3F" w:rsidP="00E83A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83A3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prise de congés payés par anticipation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021AF" w:rsidRPr="00A021AF" w:rsidRDefault="00A021AF" w:rsidP="00A021A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021A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A021A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A021A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A021AF" w:rsidRPr="00A021AF" w:rsidRDefault="00A021AF" w:rsidP="00A021A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021AF">
        <w:rPr>
          <w:rFonts w:ascii="Arial" w:eastAsia="Times New Roman" w:hAnsi="Arial" w:cs="Arial"/>
          <w:bCs/>
          <w:lang w:eastAsia="fr-FR"/>
        </w:rPr>
        <w:t>Demande de congés payés par anticipation</w:t>
      </w:r>
    </w:p>
    <w:p w:rsidR="00A021AF" w:rsidRPr="00A021AF" w:rsidRDefault="00A021AF" w:rsidP="00A021A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021AF">
        <w:rPr>
          <w:rFonts w:ascii="Arial" w:eastAsia="Times New Roman" w:hAnsi="Arial" w:cs="Arial"/>
          <w:bCs/>
          <w:lang w:eastAsia="fr-FR"/>
        </w:rPr>
        <w:t>Lieu, Date,</w:t>
      </w:r>
    </w:p>
    <w:p w:rsidR="00A021AF" w:rsidRPr="00A021AF" w:rsidRDefault="00A021AF" w:rsidP="00A021A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021AF">
        <w:rPr>
          <w:rFonts w:ascii="Arial" w:eastAsia="Times New Roman" w:hAnsi="Arial" w:cs="Arial"/>
          <w:bCs/>
          <w:lang w:eastAsia="fr-FR"/>
        </w:rPr>
        <w:t>Madame, Monsieur,</w:t>
      </w:r>
    </w:p>
    <w:p w:rsidR="00A021AF" w:rsidRPr="00A021AF" w:rsidRDefault="00A021AF" w:rsidP="00A021A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021AF">
        <w:rPr>
          <w:rFonts w:ascii="Arial" w:eastAsia="Times New Roman" w:hAnsi="Arial" w:cs="Arial"/>
          <w:bCs/>
          <w:lang w:eastAsia="fr-FR"/>
        </w:rPr>
        <w:t xml:space="preserve">Depuis le &lt; date d’entrée dans l’entreprise </w:t>
      </w:r>
      <w:r w:rsidRPr="00A021A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A021AF">
        <w:rPr>
          <w:rFonts w:ascii="Arial" w:eastAsia="Times New Roman" w:hAnsi="Arial" w:cs="Arial"/>
          <w:bCs/>
          <w:lang w:eastAsia="fr-FR"/>
        </w:rPr>
        <w:t xml:space="preserve"> 1er juin précédent &gt; j’ai acquis &lt; nombre de jours de congés acquis de la période en cours &gt;. Ces jours de congés sont normalement à prendre à partir du 1er mai &lt; année &gt;.</w:t>
      </w:r>
    </w:p>
    <w:p w:rsidR="00A021AF" w:rsidRPr="00A021AF" w:rsidRDefault="00A021AF" w:rsidP="00A021A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021AF">
        <w:rPr>
          <w:rFonts w:ascii="Arial" w:eastAsia="Times New Roman" w:hAnsi="Arial" w:cs="Arial"/>
          <w:bCs/>
          <w:lang w:eastAsia="fr-FR"/>
        </w:rPr>
        <w:t>Je vous saurais gré de bien vouloir m’accorder le bénéfice de la prise de ces congés par anticipation pour la période du &lt; date &gt; au &lt; date &gt; soit &lt; nombre de jours&gt; jours de congés payés.</w:t>
      </w:r>
    </w:p>
    <w:p w:rsidR="00A021AF" w:rsidRPr="00A021AF" w:rsidRDefault="00A021AF" w:rsidP="00A021A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A021AF">
        <w:rPr>
          <w:rFonts w:ascii="Arial" w:eastAsia="Times New Roman" w:hAnsi="Arial" w:cs="Arial"/>
          <w:bCs/>
          <w:i/>
          <w:iCs/>
          <w:u w:val="single"/>
          <w:lang w:eastAsia="fr-FR"/>
        </w:rPr>
        <w:t>Si le nombre de jours acquis est insuffisant pour couvrir la période :</w:t>
      </w:r>
      <w:r w:rsidRPr="00A021AF">
        <w:rPr>
          <w:rFonts w:ascii="Arial" w:eastAsia="Times New Roman" w:hAnsi="Arial" w:cs="Arial"/>
          <w:bCs/>
          <w:lang w:eastAsia="fr-FR"/>
        </w:rPr>
        <w:t xml:space="preserve"> Je souhaiterais prendre à la suite un congé sans solde pour la période </w:t>
      </w:r>
      <w:proofErr w:type="gramStart"/>
      <w:r w:rsidRPr="00A021AF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A021AF">
        <w:rPr>
          <w:rFonts w:ascii="Arial" w:eastAsia="Times New Roman" w:hAnsi="Arial" w:cs="Arial"/>
          <w:bCs/>
          <w:lang w:eastAsia="fr-FR"/>
        </w:rPr>
        <w:t xml:space="preserve"> &lt; date &gt; au &lt; date &gt;.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3BC" w:rsidRDefault="004D73BC" w:rsidP="002C45CC">
      <w:pPr>
        <w:spacing w:after="0" w:line="240" w:lineRule="auto"/>
      </w:pPr>
      <w:r>
        <w:separator/>
      </w:r>
    </w:p>
  </w:endnote>
  <w:endnote w:type="continuationSeparator" w:id="0">
    <w:p w:rsidR="004D73BC" w:rsidRDefault="004D73BC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3BC" w:rsidRDefault="004D73BC" w:rsidP="002C45CC">
      <w:pPr>
        <w:spacing w:after="0" w:line="240" w:lineRule="auto"/>
      </w:pPr>
      <w:r>
        <w:separator/>
      </w:r>
    </w:p>
  </w:footnote>
  <w:footnote w:type="continuationSeparator" w:id="0">
    <w:p w:rsidR="004D73BC" w:rsidRDefault="004D73BC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3F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4D73BC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021AF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83A3F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4EA44-A825-484A-B60C-5C32426A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257A-C9AE-4577-82A2-909815B7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46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2016-02-04T16:43:00Z</dcterms:created>
  <dcterms:modified xsi:type="dcterms:W3CDTF">2016-02-04T17:32:00Z</dcterms:modified>
</cp:coreProperties>
</file>