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271128" w:rsidP="002711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711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majoration de salaire pour travail de nuit</w:t>
            </w:r>
          </w:p>
        </w:tc>
      </w:tr>
    </w:tbl>
    <w:p w:rsidR="00E00AFD" w:rsidRPr="00E00AFD" w:rsidRDefault="00271128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271128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7112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7112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>Demande de majoration de salaire pour travail de nuit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>Lieu, Date,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>Madame, Monsieur,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 xml:space="preserve">Je travaille de nuit depuis </w:t>
      </w:r>
      <w:proofErr w:type="gramStart"/>
      <w:r w:rsidRPr="00271128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271128">
        <w:rPr>
          <w:rFonts w:ascii="Arial" w:eastAsia="Times New Roman" w:hAnsi="Arial" w:cs="Arial"/>
          <w:bCs/>
          <w:lang w:eastAsia="fr-FR"/>
        </w:rPr>
        <w:t xml:space="preserve"> &lt; date &gt;, je suis étonné que les majorations de salaire pour travail de nuit prévues par notre convention collective ne m’ont jamais été payées. J’ai évalué à &lt; nombre heures de nuit &gt; heures le nombre d’heures de nuit que j’ai effectué depuis le &lt; date &gt;.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>La majoration de salaire prévue par la convention collective pour le travail de nuit est de &lt; majoration prévue &gt;.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 xml:space="preserve">Les majorations de salaire qui me sont dues sont donc de : </w:t>
      </w:r>
      <w:r w:rsidRPr="00271128">
        <w:rPr>
          <w:rFonts w:ascii="Arial" w:eastAsia="Times New Roman" w:hAnsi="Arial" w:cs="Arial"/>
          <w:bCs/>
          <w:i/>
          <w:iCs/>
          <w:lang w:eastAsia="fr-FR"/>
        </w:rPr>
        <w:t>&lt; détaillez votre calcul &gt;</w:t>
      </w:r>
      <w:r w:rsidRPr="00271128">
        <w:rPr>
          <w:rFonts w:ascii="Arial" w:eastAsia="Times New Roman" w:hAnsi="Arial" w:cs="Arial"/>
          <w:bCs/>
          <w:lang w:eastAsia="fr-FR"/>
        </w:rPr>
        <w:t>.</w:t>
      </w:r>
    </w:p>
    <w:p w:rsidR="00271128" w:rsidRPr="00271128" w:rsidRDefault="00271128" w:rsidP="002711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71128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procéder au règlement de ces majorations de salaire sur ma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271128" w:rsidRDefault="00271128" w:rsidP="00E00AFD">
      <w:pPr>
        <w:rPr>
          <w:rFonts w:ascii="Arial" w:eastAsia="Times New Roman" w:hAnsi="Arial" w:cs="Arial"/>
          <w:lang w:eastAsia="fr-FR"/>
        </w:rPr>
      </w:pPr>
    </w:p>
    <w:p w:rsidR="00271128" w:rsidRPr="00E00AFD" w:rsidRDefault="00271128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0C71A5" w:rsidRDefault="000C71A5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0C71A5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à votre employeur le paiement de ces majorations, sans résultat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0C71A5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0C71A5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2ème demande de majoration de salaire pour travail de nuit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Lieu, Date,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Madame, Monsieur,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Le &lt; date &gt; je vous ai fait remarquer que les majorations de salaire pour travail de nuit qui m’étaient dues ne m’avaient pas été payées.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Je vous rappelle donc les motifs de ma précédente demande.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 xml:space="preserve">Je travaille de nuit depuis </w:t>
      </w:r>
      <w:proofErr w:type="gramStart"/>
      <w:r w:rsidRPr="000C71A5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0C71A5">
        <w:rPr>
          <w:rFonts w:ascii="Arial" w:eastAsia="Times New Roman" w:hAnsi="Arial" w:cs="Arial"/>
          <w:bCs/>
          <w:lang w:eastAsia="fr-FR"/>
        </w:rPr>
        <w:t xml:space="preserve"> &lt; date &gt;, les majorations de salaire pour travail de nuit prévues par notre convention collective ne m’ont jamais été payées.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J’ai évalué à &lt; nombre heures de nuit &gt; heures le nombre d’heures de nuit que j’ai effectué depuis le &lt; date &gt;. La majoration de salaire prévue par la convention collective pour le travail de nuit est de &lt; majoration prévue &gt;.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 xml:space="preserve">Les majorations de salaire qui me sont dues sont donc de : </w:t>
      </w:r>
      <w:r w:rsidRPr="000C71A5">
        <w:rPr>
          <w:rFonts w:ascii="Arial" w:eastAsia="Times New Roman" w:hAnsi="Arial" w:cs="Arial"/>
          <w:bCs/>
          <w:i/>
          <w:iCs/>
          <w:lang w:eastAsia="fr-FR"/>
        </w:rPr>
        <w:t>&lt; détaillez votre calcul &gt;.</w:t>
      </w:r>
    </w:p>
    <w:p w:rsidR="000C71A5" w:rsidRPr="000C71A5" w:rsidRDefault="000C71A5" w:rsidP="000C71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Je vous demande donc une nouvelle et dernière fois de bien vouloir procéder au paiement de ces majorations de salaire sur mon prochain bulletin de paie.</w:t>
      </w:r>
    </w:p>
    <w:p w:rsidR="00E00AFD" w:rsidRDefault="000C71A5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A5">
        <w:rPr>
          <w:rFonts w:ascii="Arial" w:eastAsia="Times New Roman" w:hAnsi="Arial" w:cs="Arial"/>
          <w:bCs/>
          <w:lang w:eastAsia="fr-FR"/>
        </w:rPr>
        <w:t>Si vous ne répondez pas à ma demande, je me verrais donc dans l’obligation de saisir le Conseil des Prud’hommes afin de demander le paiement de ces majorations ainsi que le paiement de dommages intérêts au titre du préjudice subi.</w:t>
      </w: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94" w:rsidRDefault="00725E94" w:rsidP="002C45CC">
      <w:pPr>
        <w:spacing w:after="0" w:line="240" w:lineRule="auto"/>
      </w:pPr>
      <w:r>
        <w:separator/>
      </w:r>
    </w:p>
  </w:endnote>
  <w:endnote w:type="continuationSeparator" w:id="0">
    <w:p w:rsidR="00725E94" w:rsidRDefault="00725E9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94" w:rsidRDefault="00725E94" w:rsidP="002C45CC">
      <w:pPr>
        <w:spacing w:after="0" w:line="240" w:lineRule="auto"/>
      </w:pPr>
      <w:r>
        <w:separator/>
      </w:r>
    </w:p>
  </w:footnote>
  <w:footnote w:type="continuationSeparator" w:id="0">
    <w:p w:rsidR="00725E94" w:rsidRDefault="00725E9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8"/>
    <w:rsid w:val="0000435F"/>
    <w:rsid w:val="0000541B"/>
    <w:rsid w:val="0002103C"/>
    <w:rsid w:val="00035116"/>
    <w:rsid w:val="000C71A5"/>
    <w:rsid w:val="00185DF4"/>
    <w:rsid w:val="00271128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25E94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47D7F-7A8E-4772-8FFE-3630975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CA70-0B10-48CB-B64F-4417B793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2016-02-24T15:43:00Z</dcterms:created>
  <dcterms:modified xsi:type="dcterms:W3CDTF">2016-02-24T15:45:00Z</dcterms:modified>
</cp:coreProperties>
</file>