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E45B64" w:rsidP="00E45B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B6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d’heures de recherche d’emploi en cours de préavis de licenciement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95490C" w:rsidRPr="0095490C" w:rsidRDefault="0095490C" w:rsidP="0095490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5490C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95490C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95490C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95490C" w:rsidRPr="0095490C" w:rsidRDefault="0095490C" w:rsidP="0095490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5490C">
        <w:rPr>
          <w:rFonts w:ascii="Arial" w:eastAsia="Times New Roman" w:hAnsi="Arial" w:cs="Arial"/>
          <w:bCs/>
          <w:lang w:eastAsia="fr-FR"/>
        </w:rPr>
        <w:t>Utilisation d’heures de recherche d’emploi en cours de préavis de licenciement</w:t>
      </w:r>
    </w:p>
    <w:p w:rsidR="0095490C" w:rsidRPr="0095490C" w:rsidRDefault="0095490C" w:rsidP="0095490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5490C">
        <w:rPr>
          <w:rFonts w:ascii="Arial" w:eastAsia="Times New Roman" w:hAnsi="Arial" w:cs="Arial"/>
          <w:bCs/>
          <w:lang w:eastAsia="fr-FR"/>
        </w:rPr>
        <w:t>Lieu, Date,</w:t>
      </w:r>
    </w:p>
    <w:p w:rsidR="0095490C" w:rsidRPr="0095490C" w:rsidRDefault="0095490C" w:rsidP="0095490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5490C">
        <w:rPr>
          <w:rFonts w:ascii="Arial" w:eastAsia="Times New Roman" w:hAnsi="Arial" w:cs="Arial"/>
          <w:bCs/>
          <w:lang w:eastAsia="fr-FR"/>
        </w:rPr>
        <w:t>Madame, Monsieur,</w:t>
      </w:r>
    </w:p>
    <w:p w:rsidR="0095490C" w:rsidRPr="0095490C" w:rsidRDefault="0095490C" w:rsidP="0095490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5490C">
        <w:rPr>
          <w:rFonts w:ascii="Arial" w:eastAsia="Times New Roman" w:hAnsi="Arial" w:cs="Arial"/>
          <w:bCs/>
          <w:lang w:eastAsia="fr-FR"/>
        </w:rPr>
        <w:t xml:space="preserve">Je fais suite à votre courrier en date </w:t>
      </w:r>
      <w:proofErr w:type="gramStart"/>
      <w:r w:rsidRPr="0095490C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95490C">
        <w:rPr>
          <w:rFonts w:ascii="Arial" w:eastAsia="Times New Roman" w:hAnsi="Arial" w:cs="Arial"/>
          <w:bCs/>
          <w:lang w:eastAsia="fr-FR"/>
        </w:rPr>
        <w:t xml:space="preserve"> &lt; date &gt; dans lequel vous m’avez notifié mon licenciement.</w:t>
      </w:r>
    </w:p>
    <w:p w:rsidR="0095490C" w:rsidRPr="0095490C" w:rsidRDefault="0095490C" w:rsidP="0095490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5490C">
        <w:rPr>
          <w:rFonts w:ascii="Arial" w:eastAsia="Times New Roman" w:hAnsi="Arial" w:cs="Arial"/>
          <w:bCs/>
          <w:lang w:eastAsia="fr-FR"/>
        </w:rPr>
        <w:t>Je vous rappelle que la convention collective &lt; nom de la convention collective &gt; applicable à l’entreprise, me donne droit à &lt; nombre d’heures &gt; heures pour recherche d’emploi pendant l’exécution de mon préavis.</w:t>
      </w:r>
    </w:p>
    <w:p w:rsidR="0095490C" w:rsidRPr="0095490C" w:rsidRDefault="0095490C" w:rsidP="0095490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5490C">
        <w:rPr>
          <w:rFonts w:ascii="Arial" w:eastAsia="Times New Roman" w:hAnsi="Arial" w:cs="Arial"/>
          <w:bCs/>
          <w:lang w:eastAsia="fr-FR"/>
        </w:rPr>
        <w:t>J’envisage de répartir ces heures de la manière suivante : &lt; indiquer un calendrier &gt;</w:t>
      </w:r>
    </w:p>
    <w:p w:rsidR="00BA0480" w:rsidRDefault="0095490C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5490C">
        <w:rPr>
          <w:rFonts w:ascii="Arial" w:eastAsia="Times New Roman" w:hAnsi="Arial" w:cs="Arial"/>
          <w:bCs/>
          <w:lang w:eastAsia="fr-FR"/>
        </w:rPr>
        <w:t>Je me tiens à votre disposition pour que nous discutions des modalités d’utilisation de ces heures.</w:t>
      </w: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59" w:rsidRDefault="00AD6A59" w:rsidP="002C45CC">
      <w:pPr>
        <w:spacing w:after="0" w:line="240" w:lineRule="auto"/>
      </w:pPr>
      <w:r>
        <w:separator/>
      </w:r>
    </w:p>
  </w:endnote>
  <w:endnote w:type="continuationSeparator" w:id="0">
    <w:p w:rsidR="00AD6A59" w:rsidRDefault="00AD6A59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59" w:rsidRDefault="00AD6A59" w:rsidP="002C45CC">
      <w:pPr>
        <w:spacing w:after="0" w:line="240" w:lineRule="auto"/>
      </w:pPr>
      <w:r>
        <w:separator/>
      </w:r>
    </w:p>
  </w:footnote>
  <w:footnote w:type="continuationSeparator" w:id="0">
    <w:p w:rsidR="00AD6A59" w:rsidRDefault="00AD6A59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64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267B6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5490C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D6A59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45B6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ACC399-A7B0-4CA1-AE2C-95F05D55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8898-2218-4FBB-9D1F-47E7D6F7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2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2016-03-23T12:44:00Z</dcterms:created>
  <dcterms:modified xsi:type="dcterms:W3CDTF">2016-03-23T12:46:00Z</dcterms:modified>
</cp:coreProperties>
</file>