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556046" w:rsidP="005560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604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d’acompte sur salaire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FF3478" w:rsidRPr="00FF3478" w:rsidRDefault="00FF3478" w:rsidP="00FF34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F3478">
        <w:rPr>
          <w:rFonts w:ascii="Arial" w:eastAsia="Times New Roman" w:hAnsi="Arial" w:cs="Arial"/>
          <w:bCs/>
          <w:lang w:eastAsia="fr-FR"/>
        </w:rPr>
        <w:t xml:space="preserve">Lettre simple </w:t>
      </w:r>
      <w:r w:rsidRPr="00FF347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FF3478">
        <w:rPr>
          <w:rFonts w:ascii="Arial" w:eastAsia="Times New Roman" w:hAnsi="Arial" w:cs="Arial"/>
          <w:bCs/>
          <w:lang w:eastAsia="fr-FR"/>
        </w:rPr>
        <w:t xml:space="preserve"> Lettre recommandée avec AR </w:t>
      </w:r>
      <w:r w:rsidRPr="00FF347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FF347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FF3478" w:rsidRPr="00FF3478" w:rsidRDefault="00FF3478" w:rsidP="00FF34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F3478">
        <w:rPr>
          <w:rFonts w:ascii="Arial" w:eastAsia="Times New Roman" w:hAnsi="Arial" w:cs="Arial"/>
          <w:bCs/>
          <w:lang w:eastAsia="fr-FR"/>
        </w:rPr>
        <w:t>Demande d’un acompte</w:t>
      </w:r>
    </w:p>
    <w:p w:rsidR="00FF3478" w:rsidRPr="00FF3478" w:rsidRDefault="00FF3478" w:rsidP="00FF34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F3478">
        <w:rPr>
          <w:rFonts w:ascii="Arial" w:eastAsia="Times New Roman" w:hAnsi="Arial" w:cs="Arial"/>
          <w:bCs/>
          <w:lang w:eastAsia="fr-FR"/>
        </w:rPr>
        <w:t>Lieu, Date,</w:t>
      </w:r>
    </w:p>
    <w:p w:rsidR="00FF3478" w:rsidRPr="00FF3478" w:rsidRDefault="00FF3478" w:rsidP="00FF34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F3478">
        <w:rPr>
          <w:rFonts w:ascii="Arial" w:eastAsia="Times New Roman" w:hAnsi="Arial" w:cs="Arial"/>
          <w:bCs/>
          <w:lang w:eastAsia="fr-FR"/>
        </w:rPr>
        <w:t>Madame, Monsieur,</w:t>
      </w:r>
    </w:p>
    <w:p w:rsidR="00FF3478" w:rsidRPr="00FF3478" w:rsidRDefault="00FF3478" w:rsidP="00FF34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F3478">
        <w:rPr>
          <w:rFonts w:ascii="Arial" w:eastAsia="Times New Roman" w:hAnsi="Arial" w:cs="Arial"/>
          <w:bCs/>
          <w:lang w:eastAsia="fr-FR"/>
        </w:rPr>
        <w:t>Je sollicite le versement d’un acompte de &lt; montant &gt; € comme me le permet l’article L. 3242-1 du code du travail.</w:t>
      </w:r>
    </w:p>
    <w:p w:rsidR="00FF3478" w:rsidRPr="00FF3478" w:rsidRDefault="00FF3478" w:rsidP="00FF34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F3478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BD" w:rsidRDefault="008D7DBD" w:rsidP="002C45CC">
      <w:pPr>
        <w:spacing w:after="0" w:line="240" w:lineRule="auto"/>
      </w:pPr>
      <w:r>
        <w:separator/>
      </w:r>
    </w:p>
  </w:endnote>
  <w:endnote w:type="continuationSeparator" w:id="0">
    <w:p w:rsidR="008D7DBD" w:rsidRDefault="008D7DB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BD" w:rsidRDefault="008D7DBD" w:rsidP="002C45CC">
      <w:pPr>
        <w:spacing w:after="0" w:line="240" w:lineRule="auto"/>
      </w:pPr>
      <w:r>
        <w:separator/>
      </w:r>
    </w:p>
  </w:footnote>
  <w:footnote w:type="continuationSeparator" w:id="0">
    <w:p w:rsidR="008D7DBD" w:rsidRDefault="008D7DB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6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56046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D7DBD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CEB12-900A-4F6B-8E6F-C0074273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6C13-29A2-4E1F-85DE-36776A28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2016-02-08T15:24:00Z</dcterms:created>
  <dcterms:modified xsi:type="dcterms:W3CDTF">2016-02-08T15:26:00Z</dcterms:modified>
</cp:coreProperties>
</file>