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3312" w14:textId="77777777"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 wp14:anchorId="275EBFE6" wp14:editId="78F49F69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C0584" w14:textId="77777777" w:rsidR="008B4EAE" w:rsidRDefault="008B4EAE"/>
    <w:p w14:paraId="3A5C79D6" w14:textId="77777777" w:rsidR="008B4EAE" w:rsidRDefault="008B4EAE"/>
    <w:p w14:paraId="08BADB44" w14:textId="77777777" w:rsidR="00D64E0B" w:rsidRDefault="00D64E0B"/>
    <w:p w14:paraId="037A6EFD" w14:textId="77777777" w:rsidR="00035116" w:rsidRDefault="00035116"/>
    <w:p w14:paraId="0B0084A1" w14:textId="77777777"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14:paraId="3B340FE1" w14:textId="77777777" w:rsidTr="00EC7BF0">
        <w:tc>
          <w:tcPr>
            <w:tcW w:w="9212" w:type="dxa"/>
          </w:tcPr>
          <w:p w14:paraId="2DECC81E" w14:textId="77777777"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14:paraId="6FC5E024" w14:textId="77777777"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14:paraId="1534BC97" w14:textId="77777777"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14:paraId="2333BBE8" w14:textId="77777777"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14:paraId="12BC7EF6" w14:textId="77777777"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14:paraId="645F6860" w14:textId="77777777"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14:paraId="5751FEE2" w14:textId="77777777" w:rsidR="00EC7BF0" w:rsidRDefault="00EC7BF0"/>
    <w:p w14:paraId="7FABFD43" w14:textId="77777777"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041FF964" w14:textId="77777777"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59AF2327" w14:textId="77777777"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2EE4875B" w14:textId="77777777"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10296F06" w14:textId="77777777"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2094FF2A" w14:textId="77777777"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0F0DBAC3" w14:textId="77777777"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1CC28FC7" w14:textId="77777777"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6F127CF6" w14:textId="77777777"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3350E7FF" w14:textId="77777777"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14:paraId="6EF9CA8B" w14:textId="77777777" w:rsidTr="00A54692">
        <w:tc>
          <w:tcPr>
            <w:tcW w:w="9062" w:type="dxa"/>
          </w:tcPr>
          <w:p w14:paraId="41E0FA94" w14:textId="2CE4894A" w:rsidR="0002103C" w:rsidRPr="0098366D" w:rsidRDefault="002B65BB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B65B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</w:t>
            </w:r>
            <w:r w:rsidR="00310D4D" w:rsidRPr="00310D4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ettre de demande de travail à temps partiel pour création ou reprise d'entreprise</w:t>
            </w:r>
          </w:p>
        </w:tc>
      </w:tr>
    </w:tbl>
    <w:p w14:paraId="7FDC1AF9" w14:textId="77777777"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14:paraId="3A03B2A0" w14:textId="77777777"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14:paraId="3AE87AD1" w14:textId="77777777" w:rsidR="0051205E" w:rsidRPr="0051205E" w:rsidRDefault="0051205E" w:rsidP="0051205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1205E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51205E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51205E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14:paraId="424FECA5" w14:textId="77777777" w:rsidR="00310D4D" w:rsidRDefault="00310D4D" w:rsidP="0051205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10D4D">
        <w:rPr>
          <w:rFonts w:ascii="Arial" w:eastAsia="Times New Roman" w:hAnsi="Arial" w:cs="Arial"/>
          <w:bCs/>
          <w:lang w:eastAsia="fr-FR"/>
        </w:rPr>
        <w:t>Demande de travail à temps partiel dans un cadre de création ou de reprise d'entreprise</w:t>
      </w:r>
    </w:p>
    <w:p w14:paraId="721A6F66" w14:textId="0C054C61" w:rsidR="0051205E" w:rsidRPr="0051205E" w:rsidRDefault="0051205E" w:rsidP="0051205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1205E">
        <w:rPr>
          <w:rFonts w:ascii="Arial" w:eastAsia="Times New Roman" w:hAnsi="Arial" w:cs="Arial"/>
          <w:bCs/>
          <w:lang w:eastAsia="fr-FR"/>
        </w:rPr>
        <w:t>Lieu, Date,</w:t>
      </w:r>
    </w:p>
    <w:p w14:paraId="7B3080E8" w14:textId="77777777" w:rsidR="0051205E" w:rsidRPr="0051205E" w:rsidRDefault="0051205E" w:rsidP="0051205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1205E">
        <w:rPr>
          <w:rFonts w:ascii="Arial" w:eastAsia="Times New Roman" w:hAnsi="Arial" w:cs="Arial"/>
          <w:bCs/>
          <w:lang w:eastAsia="fr-FR"/>
        </w:rPr>
        <w:t>Madame, Monsieur,</w:t>
      </w:r>
    </w:p>
    <w:p w14:paraId="18B16FD3" w14:textId="77777777" w:rsidR="00310D4D" w:rsidRPr="00310D4D" w:rsidRDefault="00310D4D" w:rsidP="00310D4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10D4D">
        <w:rPr>
          <w:rFonts w:ascii="Arial" w:eastAsia="Times New Roman" w:hAnsi="Arial" w:cs="Arial"/>
          <w:bCs/>
          <w:lang w:eastAsia="fr-FR"/>
        </w:rPr>
        <w:t xml:space="preserve">Je vous informe de mon intention de travailler à temps partiel afin de créer </w:t>
      </w:r>
      <w:r w:rsidRPr="00310D4D">
        <w:rPr>
          <w:rFonts w:ascii="Arial" w:eastAsia="Times New Roman" w:hAnsi="Arial" w:cs="Arial"/>
          <w:bCs/>
          <w:i/>
          <w:iCs/>
          <w:lang w:eastAsia="fr-FR"/>
        </w:rPr>
        <w:t>ou</w:t>
      </w:r>
      <w:r w:rsidRPr="00310D4D">
        <w:rPr>
          <w:rFonts w:ascii="Arial" w:eastAsia="Times New Roman" w:hAnsi="Arial" w:cs="Arial"/>
          <w:bCs/>
          <w:lang w:eastAsia="fr-FR"/>
        </w:rPr>
        <w:t xml:space="preserve"> reprendre une entreprise.</w:t>
      </w:r>
    </w:p>
    <w:p w14:paraId="6A1BBE4D" w14:textId="77777777" w:rsidR="00310D4D" w:rsidRPr="00310D4D" w:rsidRDefault="00310D4D" w:rsidP="00310D4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10D4D">
        <w:rPr>
          <w:rFonts w:ascii="Arial" w:eastAsia="Times New Roman" w:hAnsi="Arial" w:cs="Arial"/>
          <w:bCs/>
          <w:lang w:eastAsia="fr-FR"/>
        </w:rPr>
        <w:t>En conséquence, je sollicite votre accord pour passer à temps partiel conformément aux articles L.3142-78 et suivants du code du travail, à compter du &lt; date &gt; pendant une durée de &lt; durée &gt;.</w:t>
      </w:r>
    </w:p>
    <w:p w14:paraId="45608935" w14:textId="77777777" w:rsidR="00310D4D" w:rsidRPr="00310D4D" w:rsidRDefault="00310D4D" w:rsidP="00310D4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10D4D">
        <w:rPr>
          <w:rFonts w:ascii="Arial" w:eastAsia="Times New Roman" w:hAnsi="Arial" w:cs="Arial"/>
          <w:bCs/>
          <w:lang w:eastAsia="fr-FR"/>
        </w:rPr>
        <w:t>Pendant cette période, je souhaite effectuer &lt; nombre &gt; heures par semaine selon la répartition suivante : &lt; répartition &gt;</w:t>
      </w:r>
    </w:p>
    <w:p w14:paraId="237C8C0D" w14:textId="77777777" w:rsidR="00310D4D" w:rsidRPr="00310D4D" w:rsidRDefault="00310D4D" w:rsidP="00310D4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10D4D">
        <w:rPr>
          <w:rFonts w:ascii="Arial" w:eastAsia="Times New Roman" w:hAnsi="Arial" w:cs="Arial"/>
          <w:bCs/>
          <w:lang w:eastAsia="fr-FR"/>
        </w:rPr>
        <w:t xml:space="preserve">L’activité de l’entreprise que je souhaite créer </w:t>
      </w:r>
      <w:r w:rsidRPr="00310D4D">
        <w:rPr>
          <w:rFonts w:ascii="Arial" w:eastAsia="Times New Roman" w:hAnsi="Arial" w:cs="Arial"/>
          <w:bCs/>
          <w:i/>
          <w:iCs/>
          <w:lang w:eastAsia="fr-FR"/>
        </w:rPr>
        <w:t>ou</w:t>
      </w:r>
      <w:r w:rsidRPr="00310D4D">
        <w:rPr>
          <w:rFonts w:ascii="Arial" w:eastAsia="Times New Roman" w:hAnsi="Arial" w:cs="Arial"/>
          <w:bCs/>
          <w:lang w:eastAsia="fr-FR"/>
        </w:rPr>
        <w:t xml:space="preserve"> reprendre est : &lt; activité &gt;</w:t>
      </w:r>
    </w:p>
    <w:p w14:paraId="69B9B032" w14:textId="77777777" w:rsidR="0051205E" w:rsidRPr="0051205E" w:rsidRDefault="0051205E" w:rsidP="0051205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</w:p>
    <w:p w14:paraId="13A94F80" w14:textId="77777777" w:rsidR="0051205E" w:rsidRPr="0051205E" w:rsidRDefault="0051205E" w:rsidP="0051205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1205E">
        <w:rPr>
          <w:rFonts w:ascii="Arial" w:eastAsia="Times New Roman" w:hAnsi="Arial" w:cs="Arial"/>
          <w:bCs/>
          <w:lang w:eastAsia="fr-FR"/>
        </w:rPr>
        <w:t>Dans l’attente de votre réponse, je vous prie d’agréer, Madame, Monsieur, l’expression de mes sentiments distingués.</w:t>
      </w:r>
    </w:p>
    <w:p w14:paraId="615B931A" w14:textId="77777777" w:rsidR="00BA0480" w:rsidRDefault="00BA0480" w:rsidP="009836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</w:p>
    <w:p w14:paraId="11272FBA" w14:textId="77777777"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F05C" w14:textId="77777777" w:rsidR="009934AE" w:rsidRDefault="009934AE" w:rsidP="002C45CC">
      <w:pPr>
        <w:spacing w:after="0" w:line="240" w:lineRule="auto"/>
      </w:pPr>
      <w:r>
        <w:separator/>
      </w:r>
    </w:p>
  </w:endnote>
  <w:endnote w:type="continuationSeparator" w:id="0">
    <w:p w14:paraId="0CABE389" w14:textId="77777777" w:rsidR="009934AE" w:rsidRDefault="009934AE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E246B" w14:textId="77777777" w:rsidR="009934AE" w:rsidRDefault="009934AE" w:rsidP="002C45CC">
      <w:pPr>
        <w:spacing w:after="0" w:line="240" w:lineRule="auto"/>
      </w:pPr>
      <w:r>
        <w:separator/>
      </w:r>
    </w:p>
  </w:footnote>
  <w:footnote w:type="continuationSeparator" w:id="0">
    <w:p w14:paraId="0ABED0E5" w14:textId="77777777" w:rsidR="009934AE" w:rsidRDefault="009934AE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D676" w14:textId="77777777" w:rsidR="0000541B" w:rsidRDefault="0000541B" w:rsidP="002C45CC">
    <w:pPr>
      <w:pStyle w:val="En-tte"/>
      <w:jc w:val="center"/>
      <w:rPr>
        <w:noProof/>
        <w:lang w:eastAsia="fr-FR"/>
      </w:rPr>
    </w:pPr>
  </w:p>
  <w:p w14:paraId="3C526CEC" w14:textId="77777777"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BB"/>
    <w:rsid w:val="0000435F"/>
    <w:rsid w:val="0000541B"/>
    <w:rsid w:val="0002103C"/>
    <w:rsid w:val="00035116"/>
    <w:rsid w:val="00185DF4"/>
    <w:rsid w:val="0029160E"/>
    <w:rsid w:val="002B50FD"/>
    <w:rsid w:val="002B65BB"/>
    <w:rsid w:val="002C45CC"/>
    <w:rsid w:val="002E055C"/>
    <w:rsid w:val="00310D4D"/>
    <w:rsid w:val="00366C30"/>
    <w:rsid w:val="004056DD"/>
    <w:rsid w:val="00427DBB"/>
    <w:rsid w:val="00462433"/>
    <w:rsid w:val="00484A0B"/>
    <w:rsid w:val="004B1E84"/>
    <w:rsid w:val="0051205E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34AE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C39EE"/>
  <w15:docId w15:val="{90E048BE-2FB2-4246-86B9-AD8536B5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son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073A0-729E-4125-9C7C-23008D0E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7</TotalTime>
  <Pages>2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Christiane Vatin</cp:lastModifiedBy>
  <cp:revision>3</cp:revision>
  <dcterms:created xsi:type="dcterms:W3CDTF">2016-12-23T14:24:00Z</dcterms:created>
  <dcterms:modified xsi:type="dcterms:W3CDTF">2023-02-02T04:39:00Z</dcterms:modified>
</cp:coreProperties>
</file>