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2B65B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B65B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pour créer ou reprendre une entreprise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1205E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1205E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Demande de congé pour création ou reprise d’entreprise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Lieu, Date,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Madame, Monsieur,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 xml:space="preserve">Je vous informe de mon intention de bénéficier d’un congé afin de &lt; créer </w:t>
      </w:r>
      <w:r w:rsidRPr="0051205E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1205E">
        <w:rPr>
          <w:rFonts w:ascii="Arial" w:eastAsia="Times New Roman" w:hAnsi="Arial" w:cs="Arial"/>
          <w:bCs/>
          <w:lang w:eastAsia="fr-FR"/>
        </w:rPr>
        <w:t xml:space="preserve"> reprendre une entreprise &gt;.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 xml:space="preserve">Je souhaiterais que ce congé débute </w:t>
      </w:r>
      <w:proofErr w:type="gramStart"/>
      <w:r w:rsidRPr="0051205E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51205E">
        <w:rPr>
          <w:rFonts w:ascii="Arial" w:eastAsia="Times New Roman" w:hAnsi="Arial" w:cs="Arial"/>
          <w:bCs/>
          <w:lang w:eastAsia="fr-FR"/>
        </w:rPr>
        <w:t xml:space="preserve"> &lt; date &gt; pour une durée de &lt; durée &gt;.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L’activité de l’entreprise que je souhaite &lt; créer ou reprendre&gt; est : &lt; activité &gt;</w:t>
      </w:r>
    </w:p>
    <w:p w:rsid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En conséquence, je sollicite votre accord afin de bénéficier de ce congé conformément aux articles L. 3142-78 et suivants du code du travail.</w:t>
      </w:r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FD" w:rsidRDefault="002B50FD" w:rsidP="002C45CC">
      <w:pPr>
        <w:spacing w:after="0" w:line="240" w:lineRule="auto"/>
      </w:pPr>
      <w:r>
        <w:separator/>
      </w:r>
    </w:p>
  </w:endnote>
  <w:endnote w:type="continuationSeparator" w:id="0">
    <w:p w:rsidR="002B50FD" w:rsidRDefault="002B50F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FD" w:rsidRDefault="002B50FD" w:rsidP="002C45CC">
      <w:pPr>
        <w:spacing w:after="0" w:line="240" w:lineRule="auto"/>
      </w:pPr>
      <w:r>
        <w:separator/>
      </w:r>
    </w:p>
  </w:footnote>
  <w:footnote w:type="continuationSeparator" w:id="0">
    <w:p w:rsidR="002B50FD" w:rsidRDefault="002B50F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BB"/>
    <w:rsid w:val="0000435F"/>
    <w:rsid w:val="0000541B"/>
    <w:rsid w:val="0002103C"/>
    <w:rsid w:val="00035116"/>
    <w:rsid w:val="00185DF4"/>
    <w:rsid w:val="0029160E"/>
    <w:rsid w:val="002B50FD"/>
    <w:rsid w:val="002B65BB"/>
    <w:rsid w:val="002C45CC"/>
    <w:rsid w:val="002E055C"/>
    <w:rsid w:val="00366C30"/>
    <w:rsid w:val="004056DD"/>
    <w:rsid w:val="00427DBB"/>
    <w:rsid w:val="00462433"/>
    <w:rsid w:val="00484A0B"/>
    <w:rsid w:val="004B1E84"/>
    <w:rsid w:val="0051205E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E048BE-2FB2-4246-86B9-AD8536B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73A0-729E-4125-9C7C-23008D0E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6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2016-12-23T14:24:00Z</dcterms:created>
  <dcterms:modified xsi:type="dcterms:W3CDTF">2016-12-23T14:30:00Z</dcterms:modified>
</cp:coreProperties>
</file>