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E975B5" w:rsidP="00E975B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975B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contestation de la convention collective applicable dans l’entreprise</w:t>
            </w:r>
          </w:p>
        </w:tc>
      </w:tr>
    </w:tbl>
    <w:p w:rsidR="00E55D83" w:rsidRDefault="00E55D83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fr-FR"/>
        </w:rPr>
      </w:pPr>
      <w:r w:rsidRPr="00E55D83">
        <w:rPr>
          <w:rFonts w:ascii="Arial" w:eastAsia="Times New Roman" w:hAnsi="Arial" w:cs="Arial"/>
          <w:b/>
          <w:bCs/>
          <w:color w:val="FF0000"/>
          <w:lang w:eastAsia="fr-FR"/>
        </w:rPr>
        <w:t>Lettre à utiliser s’il s’agit d’une première demande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417C44" w:rsidRPr="00417C44" w:rsidRDefault="00417C44" w:rsidP="00417C4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417C44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417C44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417C44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417C44" w:rsidRPr="00417C44" w:rsidRDefault="00417C44" w:rsidP="00417C4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417C44">
        <w:rPr>
          <w:rFonts w:ascii="Arial" w:eastAsia="Times New Roman" w:hAnsi="Arial" w:cs="Arial"/>
          <w:bCs/>
          <w:lang w:eastAsia="fr-FR"/>
        </w:rPr>
        <w:t>Demande d’explication sur la convention collective applicable</w:t>
      </w:r>
    </w:p>
    <w:p w:rsidR="00417C44" w:rsidRPr="00417C44" w:rsidRDefault="00417C44" w:rsidP="00417C4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417C44">
        <w:rPr>
          <w:rFonts w:ascii="Arial" w:eastAsia="Times New Roman" w:hAnsi="Arial" w:cs="Arial"/>
          <w:bCs/>
          <w:lang w:eastAsia="fr-FR"/>
        </w:rPr>
        <w:t>Lieu, Date,</w:t>
      </w:r>
    </w:p>
    <w:p w:rsidR="00417C44" w:rsidRPr="00417C44" w:rsidRDefault="00417C44" w:rsidP="00417C4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417C44">
        <w:rPr>
          <w:rFonts w:ascii="Arial" w:eastAsia="Times New Roman" w:hAnsi="Arial" w:cs="Arial"/>
          <w:bCs/>
          <w:lang w:eastAsia="fr-FR"/>
        </w:rPr>
        <w:t>Madame, Monsieur,</w:t>
      </w:r>
    </w:p>
    <w:p w:rsidR="00417C44" w:rsidRPr="00417C44" w:rsidRDefault="00417C44" w:rsidP="00417C4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417C44">
        <w:rPr>
          <w:rFonts w:ascii="Arial" w:eastAsia="Times New Roman" w:hAnsi="Arial" w:cs="Arial"/>
          <w:bCs/>
          <w:lang w:eastAsia="fr-FR"/>
        </w:rPr>
        <w:t>Votre entreprise a pour activité principale &lt; détaillez l’activité principale de l’entreprise &gt;.</w:t>
      </w:r>
    </w:p>
    <w:p w:rsidR="00417C44" w:rsidRPr="00417C44" w:rsidRDefault="00417C44" w:rsidP="00417C4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417C44">
        <w:rPr>
          <w:rFonts w:ascii="Arial" w:eastAsia="Times New Roman" w:hAnsi="Arial" w:cs="Arial"/>
          <w:bCs/>
          <w:lang w:eastAsia="fr-FR"/>
        </w:rPr>
        <w:t>Or vous appliquez la convention collective de &lt; nom de la convention collective &gt;.</w:t>
      </w:r>
    </w:p>
    <w:p w:rsidR="00417C44" w:rsidRPr="00417C44" w:rsidRDefault="00417C44" w:rsidP="00417C4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417C44">
        <w:rPr>
          <w:rFonts w:ascii="Arial" w:eastAsia="Times New Roman" w:hAnsi="Arial" w:cs="Arial"/>
          <w:bCs/>
          <w:lang w:eastAsia="fr-FR"/>
        </w:rPr>
        <w:t>Cette convention collective ne semble pas correspondre à l’activité principale de l’entreprise.</w:t>
      </w:r>
    </w:p>
    <w:p w:rsidR="00417C44" w:rsidRPr="00417C44" w:rsidRDefault="00417C44" w:rsidP="00417C4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417C44">
        <w:rPr>
          <w:rFonts w:ascii="Arial" w:eastAsia="Times New Roman" w:hAnsi="Arial" w:cs="Arial"/>
          <w:bCs/>
          <w:lang w:eastAsia="fr-FR"/>
        </w:rPr>
        <w:t>En effet, l’article L. 2261-2 du code du travail prévoit que la convention collective applicable est celle dont relève l’activité principale exercée par l’employeur.</w:t>
      </w:r>
    </w:p>
    <w:p w:rsidR="00417C44" w:rsidRPr="00417C44" w:rsidRDefault="00417C44" w:rsidP="00417C4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417C44">
        <w:rPr>
          <w:rFonts w:ascii="Arial" w:eastAsia="Times New Roman" w:hAnsi="Arial" w:cs="Arial"/>
          <w:bCs/>
          <w:lang w:eastAsia="fr-FR"/>
        </w:rPr>
        <w:t>La convention collective qui devrait donc être appliquée est celle de &lt; nom de la convention collective &gt;.</w:t>
      </w:r>
    </w:p>
    <w:p w:rsidR="00417C44" w:rsidRPr="00417C44" w:rsidRDefault="00417C44" w:rsidP="00417C4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417C44">
        <w:rPr>
          <w:rFonts w:ascii="Arial" w:eastAsia="Times New Roman" w:hAnsi="Arial" w:cs="Arial"/>
          <w:bCs/>
          <w:lang w:eastAsia="fr-FR"/>
        </w:rPr>
        <w:t>Je vous demanderais donc de bien vouloir prendre en compte mes remarques et de m’apporter une réponse quant à l’application de cette convention collective dans l’entreprise.</w:t>
      </w:r>
    </w:p>
    <w:p w:rsidR="00417C44" w:rsidRPr="00417C44" w:rsidRDefault="00417C44" w:rsidP="00417C4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417C44">
        <w:rPr>
          <w:rFonts w:ascii="Arial" w:eastAsia="Times New Roman" w:hAnsi="Arial" w:cs="Arial"/>
          <w:bCs/>
          <w:lang w:eastAsia="fr-FR"/>
        </w:rPr>
        <w:t>Dans l’attente de votre réponse, je vous prie d’agréer, Madame, Monsieur, l’expression de mes sentiments distingués.</w:t>
      </w:r>
    </w:p>
    <w:p w:rsidR="00E00AFD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417C44" w:rsidRPr="00E00AFD" w:rsidRDefault="00417C44" w:rsidP="00E00AFD">
      <w:pPr>
        <w:rPr>
          <w:rFonts w:ascii="Arial" w:eastAsia="Times New Roman" w:hAnsi="Arial" w:cs="Arial"/>
          <w:lang w:eastAsia="fr-FR"/>
        </w:rPr>
      </w:pPr>
    </w:p>
    <w:p w:rsid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417C44" w:rsidRDefault="00417C44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fr-FR"/>
        </w:rPr>
      </w:pPr>
      <w:r w:rsidRPr="00417C44">
        <w:rPr>
          <w:rFonts w:ascii="Arial" w:eastAsia="Times New Roman" w:hAnsi="Arial" w:cs="Arial"/>
          <w:b/>
          <w:bCs/>
          <w:color w:val="FF0000"/>
          <w:lang w:eastAsia="fr-FR"/>
        </w:rPr>
        <w:lastRenderedPageBreak/>
        <w:t>Lettre à utiliser si vous avez déjà fait une première demande à votre employeur qui est restée sans réponse</w:t>
      </w:r>
    </w:p>
    <w:p w:rsidR="00E00AFD" w:rsidRPr="00060838" w:rsidRDefault="00E00AFD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E00AFD" w:rsidRPr="00060838" w:rsidRDefault="00E00AFD" w:rsidP="00E00AFD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417C44" w:rsidRPr="00417C44" w:rsidRDefault="00417C44" w:rsidP="00417C4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417C44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417C44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417C44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417C44" w:rsidRPr="00417C44" w:rsidRDefault="00417C44" w:rsidP="00417C4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417C44">
        <w:rPr>
          <w:rFonts w:ascii="Arial" w:eastAsia="Times New Roman" w:hAnsi="Arial" w:cs="Arial"/>
          <w:bCs/>
          <w:lang w:eastAsia="fr-FR"/>
        </w:rPr>
        <w:t>2ème demande d’explication sur la convention collective applicable</w:t>
      </w:r>
    </w:p>
    <w:p w:rsidR="00417C44" w:rsidRPr="00417C44" w:rsidRDefault="00417C44" w:rsidP="00417C4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417C44">
        <w:rPr>
          <w:rFonts w:ascii="Arial" w:eastAsia="Times New Roman" w:hAnsi="Arial" w:cs="Arial"/>
          <w:bCs/>
          <w:lang w:eastAsia="fr-FR"/>
        </w:rPr>
        <w:t>Lieu, Date,</w:t>
      </w:r>
    </w:p>
    <w:p w:rsidR="00417C44" w:rsidRPr="00417C44" w:rsidRDefault="00417C44" w:rsidP="00417C4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417C44">
        <w:rPr>
          <w:rFonts w:ascii="Arial" w:eastAsia="Times New Roman" w:hAnsi="Arial" w:cs="Arial"/>
          <w:bCs/>
          <w:lang w:eastAsia="fr-FR"/>
        </w:rPr>
        <w:t>Madame, Monsieur,</w:t>
      </w:r>
    </w:p>
    <w:p w:rsidR="00417C44" w:rsidRPr="00417C44" w:rsidRDefault="00417C44" w:rsidP="00417C4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417C44">
        <w:rPr>
          <w:rFonts w:ascii="Arial" w:eastAsia="Times New Roman" w:hAnsi="Arial" w:cs="Arial"/>
          <w:bCs/>
          <w:lang w:eastAsia="fr-FR"/>
        </w:rPr>
        <w:t xml:space="preserve">Suite à ma demande </w:t>
      </w:r>
      <w:proofErr w:type="gramStart"/>
      <w:r w:rsidRPr="00417C44">
        <w:rPr>
          <w:rFonts w:ascii="Arial" w:eastAsia="Times New Roman" w:hAnsi="Arial" w:cs="Arial"/>
          <w:bCs/>
          <w:lang w:eastAsia="fr-FR"/>
        </w:rPr>
        <w:t>du</w:t>
      </w:r>
      <w:proofErr w:type="gramEnd"/>
      <w:r w:rsidRPr="00417C44">
        <w:rPr>
          <w:rFonts w:ascii="Arial" w:eastAsia="Times New Roman" w:hAnsi="Arial" w:cs="Arial"/>
          <w:bCs/>
          <w:lang w:eastAsia="fr-FR"/>
        </w:rPr>
        <w:t xml:space="preserve"> &lt; date &gt; quant à l’application de la convention collective applicable à l’entreprise vous ne m’avez pas répondu.</w:t>
      </w:r>
    </w:p>
    <w:p w:rsidR="00417C44" w:rsidRPr="00417C44" w:rsidRDefault="00417C44" w:rsidP="00417C4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417C44">
        <w:rPr>
          <w:rFonts w:ascii="Arial" w:eastAsia="Times New Roman" w:hAnsi="Arial" w:cs="Arial"/>
          <w:bCs/>
          <w:lang w:eastAsia="fr-FR"/>
        </w:rPr>
        <w:t>Je vous rappelle donc l’objet de ma demande.</w:t>
      </w:r>
    </w:p>
    <w:p w:rsidR="00417C44" w:rsidRPr="00417C44" w:rsidRDefault="00417C44" w:rsidP="00417C4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417C44">
        <w:rPr>
          <w:rFonts w:ascii="Arial" w:eastAsia="Times New Roman" w:hAnsi="Arial" w:cs="Arial"/>
          <w:bCs/>
          <w:lang w:eastAsia="fr-FR"/>
        </w:rPr>
        <w:t>Votre entreprise a pour activité principale &lt; détaillez l’activité principale de l’entreprise &gt;.</w:t>
      </w:r>
    </w:p>
    <w:p w:rsidR="00417C44" w:rsidRPr="00417C44" w:rsidRDefault="00417C44" w:rsidP="00417C4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417C44">
        <w:rPr>
          <w:rFonts w:ascii="Arial" w:eastAsia="Times New Roman" w:hAnsi="Arial" w:cs="Arial"/>
          <w:bCs/>
          <w:lang w:eastAsia="fr-FR"/>
        </w:rPr>
        <w:t>Or vous appliquez la convention collective de &lt; nom de la convention collective &gt;.</w:t>
      </w:r>
    </w:p>
    <w:p w:rsidR="00417C44" w:rsidRPr="00417C44" w:rsidRDefault="00417C44" w:rsidP="00417C4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417C44">
        <w:rPr>
          <w:rFonts w:ascii="Arial" w:eastAsia="Times New Roman" w:hAnsi="Arial" w:cs="Arial"/>
          <w:bCs/>
          <w:lang w:eastAsia="fr-FR"/>
        </w:rPr>
        <w:t>Cette convention collective ne semble pas correspondre à l’activité principale de l’entreprise.</w:t>
      </w:r>
    </w:p>
    <w:p w:rsidR="00417C44" w:rsidRPr="00417C44" w:rsidRDefault="00417C44" w:rsidP="00417C4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417C44">
        <w:rPr>
          <w:rFonts w:ascii="Arial" w:eastAsia="Times New Roman" w:hAnsi="Arial" w:cs="Arial"/>
          <w:bCs/>
          <w:lang w:eastAsia="fr-FR"/>
        </w:rPr>
        <w:t>En effet, l’article L. 2261-2 du code du travail prévoit que la convention collective applicable est celle dont relève l’activité principale exercée par l’employeur.</w:t>
      </w:r>
    </w:p>
    <w:p w:rsidR="00417C44" w:rsidRPr="00417C44" w:rsidRDefault="00417C44" w:rsidP="00417C4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417C44">
        <w:rPr>
          <w:rFonts w:ascii="Arial" w:eastAsia="Times New Roman" w:hAnsi="Arial" w:cs="Arial"/>
          <w:bCs/>
          <w:lang w:eastAsia="fr-FR"/>
        </w:rPr>
        <w:t>La convention collective qui devrait donc être appliquée est celle de &lt; nom de la convention collective &gt;.</w:t>
      </w:r>
    </w:p>
    <w:p w:rsidR="00417C44" w:rsidRPr="00417C44" w:rsidRDefault="00417C44" w:rsidP="00417C4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417C44">
        <w:rPr>
          <w:rFonts w:ascii="Arial" w:eastAsia="Times New Roman" w:hAnsi="Arial" w:cs="Arial"/>
          <w:bCs/>
          <w:lang w:eastAsia="fr-FR"/>
        </w:rPr>
        <w:t>Je vous demanderais donc une nouvelle et dernière fois de bien vouloir prendre en compte mes remarques et de m’apporter une réponse quant à l’application de cette convention collective dans l’entreprise.</w:t>
      </w:r>
    </w:p>
    <w:p w:rsidR="00417C44" w:rsidRPr="00417C44" w:rsidRDefault="00417C44" w:rsidP="00417C4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417C44">
        <w:rPr>
          <w:rFonts w:ascii="Arial" w:eastAsia="Times New Roman" w:hAnsi="Arial" w:cs="Arial"/>
          <w:bCs/>
          <w:lang w:eastAsia="fr-FR"/>
        </w:rPr>
        <w:t>Si vous ne répondez pas à ma demande, je me verrais donc dans l’obligation de saisir le Conseil des Prud’hommes afin de demander l’application de cette convention collective ainsi que le paiement de dommages intérêts au titre du préjudice subi.</w:t>
      </w:r>
    </w:p>
    <w:p w:rsidR="00E00AFD" w:rsidRDefault="00417C44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417C44">
        <w:rPr>
          <w:rFonts w:ascii="Arial" w:eastAsia="Times New Roman" w:hAnsi="Arial" w:cs="Arial"/>
          <w:bCs/>
          <w:lang w:eastAsia="fr-FR"/>
        </w:rPr>
        <w:t>Dans l’attente de votre réponse que j’espère favorable, je vous prie d’agréer, Madame, Monsieur, l’expression de mes sentiments distingués.</w:t>
      </w:r>
      <w:bookmarkStart w:id="0" w:name="_GoBack"/>
      <w:bookmarkEnd w:id="0"/>
    </w:p>
    <w:p w:rsidR="00E00AFD" w:rsidRPr="006436A4" w:rsidRDefault="00E00AFD" w:rsidP="00E00AFD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sectPr w:rsidR="00E00AFD" w:rsidRPr="00E00AFD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8EF" w:rsidRDefault="003F08EF" w:rsidP="002C45CC">
      <w:pPr>
        <w:spacing w:after="0" w:line="240" w:lineRule="auto"/>
      </w:pPr>
      <w:r>
        <w:separator/>
      </w:r>
    </w:p>
  </w:endnote>
  <w:endnote w:type="continuationSeparator" w:id="0">
    <w:p w:rsidR="003F08EF" w:rsidRDefault="003F08EF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8EF" w:rsidRDefault="003F08EF" w:rsidP="002C45CC">
      <w:pPr>
        <w:spacing w:after="0" w:line="240" w:lineRule="auto"/>
      </w:pPr>
      <w:r>
        <w:separator/>
      </w:r>
    </w:p>
  </w:footnote>
  <w:footnote w:type="continuationSeparator" w:id="0">
    <w:p w:rsidR="003F08EF" w:rsidRDefault="003F08EF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5B5"/>
    <w:rsid w:val="0000435F"/>
    <w:rsid w:val="0000541B"/>
    <w:rsid w:val="0002103C"/>
    <w:rsid w:val="00035116"/>
    <w:rsid w:val="00185DF4"/>
    <w:rsid w:val="0029160E"/>
    <w:rsid w:val="002C45CC"/>
    <w:rsid w:val="002E055C"/>
    <w:rsid w:val="00366C30"/>
    <w:rsid w:val="003F08EF"/>
    <w:rsid w:val="004056DD"/>
    <w:rsid w:val="00417C44"/>
    <w:rsid w:val="00427DBB"/>
    <w:rsid w:val="00462433"/>
    <w:rsid w:val="00484A0B"/>
    <w:rsid w:val="004B1E84"/>
    <w:rsid w:val="00547594"/>
    <w:rsid w:val="00550467"/>
    <w:rsid w:val="00580316"/>
    <w:rsid w:val="005922AF"/>
    <w:rsid w:val="005A254D"/>
    <w:rsid w:val="005D7E10"/>
    <w:rsid w:val="00602717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D23E3"/>
    <w:rsid w:val="00AE2DE2"/>
    <w:rsid w:val="00AE701E"/>
    <w:rsid w:val="00BA0480"/>
    <w:rsid w:val="00BB2564"/>
    <w:rsid w:val="00BF7483"/>
    <w:rsid w:val="00C3745A"/>
    <w:rsid w:val="00D11683"/>
    <w:rsid w:val="00D64E0B"/>
    <w:rsid w:val="00DD1BEF"/>
    <w:rsid w:val="00DF763E"/>
    <w:rsid w:val="00E00AFD"/>
    <w:rsid w:val="00E05B41"/>
    <w:rsid w:val="00E13D7A"/>
    <w:rsid w:val="00E24BC4"/>
    <w:rsid w:val="00E55D83"/>
    <w:rsid w:val="00E75F64"/>
    <w:rsid w:val="00E975B5"/>
    <w:rsid w:val="00EA72D4"/>
    <w:rsid w:val="00EB0669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3DA137-98F8-4657-8231-2F5DF9DD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8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xmark\Manuals\as\modele%20et%20lettre\lettre%20DT%20salarie\trameDT%202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9721B-2044-4335-A94B-95610F80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2 lettre.dotx</Template>
  <TotalTime>2</TotalTime>
  <Pages>3</Pages>
  <Words>551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3</cp:revision>
  <dcterms:created xsi:type="dcterms:W3CDTF">2016-03-25T15:42:00Z</dcterms:created>
  <dcterms:modified xsi:type="dcterms:W3CDTF">2016-03-25T15:44:00Z</dcterms:modified>
</cp:coreProperties>
</file>