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A71C6F" w:rsidP="00A71C6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71C6F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de rupture conventionnelle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8C45EF" w:rsidRPr="008C45EF" w:rsidRDefault="008C45EF" w:rsidP="008C45E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8C45EF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8C45EF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8C45EF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8C45EF" w:rsidRPr="008C45EF" w:rsidRDefault="008C45EF" w:rsidP="008C45E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8C45EF">
        <w:rPr>
          <w:rFonts w:ascii="Arial" w:eastAsia="Times New Roman" w:hAnsi="Arial" w:cs="Arial"/>
          <w:bCs/>
          <w:lang w:eastAsia="fr-FR"/>
        </w:rPr>
        <w:t>Demande de rupture conventionnelle</w:t>
      </w:r>
    </w:p>
    <w:p w:rsidR="008C45EF" w:rsidRPr="008C45EF" w:rsidRDefault="008C45EF" w:rsidP="008C45E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8C45EF">
        <w:rPr>
          <w:rFonts w:ascii="Arial" w:eastAsia="Times New Roman" w:hAnsi="Arial" w:cs="Arial"/>
          <w:bCs/>
          <w:lang w:eastAsia="fr-FR"/>
        </w:rPr>
        <w:t>Lieu, Date,</w:t>
      </w:r>
    </w:p>
    <w:p w:rsidR="008C45EF" w:rsidRPr="008C45EF" w:rsidRDefault="008C45EF" w:rsidP="008C45E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8C45EF">
        <w:rPr>
          <w:rFonts w:ascii="Arial" w:eastAsia="Times New Roman" w:hAnsi="Arial" w:cs="Arial"/>
          <w:bCs/>
          <w:lang w:eastAsia="fr-FR"/>
        </w:rPr>
        <w:t>Madame, Monsieur,</w:t>
      </w:r>
    </w:p>
    <w:p w:rsidR="008C45EF" w:rsidRPr="008C45EF" w:rsidRDefault="008C45EF" w:rsidP="008C45E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8C45EF">
        <w:rPr>
          <w:rFonts w:ascii="Arial" w:eastAsia="Times New Roman" w:hAnsi="Arial" w:cs="Arial"/>
          <w:bCs/>
          <w:lang w:eastAsia="fr-FR"/>
        </w:rPr>
        <w:t>Je demande par le présent courrier à bénéficier des dispositions relatives à la rupture conventionnelle telle que définie par les articles L.1237.11 et suivants du code du travail.</w:t>
      </w:r>
    </w:p>
    <w:p w:rsidR="008C45EF" w:rsidRPr="008C45EF" w:rsidRDefault="008C45EF" w:rsidP="008C45E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8C45EF">
        <w:rPr>
          <w:rFonts w:ascii="Arial" w:eastAsia="Times New Roman" w:hAnsi="Arial" w:cs="Arial"/>
          <w:bCs/>
          <w:lang w:eastAsia="fr-FR"/>
        </w:rPr>
        <w:t>En conséquence je sollicite de votre part l’organisation d’un entretien préalable afin de débattre ensemble des conditions de cette rupture.</w:t>
      </w:r>
    </w:p>
    <w:p w:rsidR="00BA0480" w:rsidRDefault="008C45EF" w:rsidP="0098366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8C45EF">
        <w:rPr>
          <w:rFonts w:ascii="Arial" w:eastAsia="Times New Roman" w:hAnsi="Arial" w:cs="Arial"/>
          <w:bCs/>
          <w:lang w:eastAsia="fr-FR"/>
        </w:rPr>
        <w:t>Je vous remercie par avance de prendre en considération cette demande et dans l’attente, je vous prie d’agréer, Madame, Monsieur, l’expression de mes sentiments les meilleurs.</w:t>
      </w:r>
      <w:bookmarkStart w:id="0" w:name="_GoBack"/>
      <w:bookmarkEnd w:id="0"/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83D" w:rsidRDefault="008E083D" w:rsidP="002C45CC">
      <w:pPr>
        <w:spacing w:after="0" w:line="240" w:lineRule="auto"/>
      </w:pPr>
      <w:r>
        <w:separator/>
      </w:r>
    </w:p>
  </w:endnote>
  <w:endnote w:type="continuationSeparator" w:id="0">
    <w:p w:rsidR="008E083D" w:rsidRDefault="008E083D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83D" w:rsidRDefault="008E083D" w:rsidP="002C45CC">
      <w:pPr>
        <w:spacing w:after="0" w:line="240" w:lineRule="auto"/>
      </w:pPr>
      <w:r>
        <w:separator/>
      </w:r>
    </w:p>
  </w:footnote>
  <w:footnote w:type="continuationSeparator" w:id="0">
    <w:p w:rsidR="008E083D" w:rsidRDefault="008E083D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6F"/>
    <w:rsid w:val="0000435F"/>
    <w:rsid w:val="0000541B"/>
    <w:rsid w:val="0002103C"/>
    <w:rsid w:val="00035116"/>
    <w:rsid w:val="00185DF4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C45EF"/>
    <w:rsid w:val="008D55D3"/>
    <w:rsid w:val="008E083D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71C6F"/>
    <w:rsid w:val="00AB40EF"/>
    <w:rsid w:val="00AD23E3"/>
    <w:rsid w:val="00AE2DE2"/>
    <w:rsid w:val="00AE701E"/>
    <w:rsid w:val="00BA0480"/>
    <w:rsid w:val="00BB2564"/>
    <w:rsid w:val="00BF7483"/>
    <w:rsid w:val="00C3745A"/>
    <w:rsid w:val="00D11683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32AB70-DCA8-4B70-ABFB-D457DC8D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xmark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A6582-0EE9-4F46-A8F3-359705EB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0</TotalTime>
  <Pages>2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2016-02-15T16:28:00Z</dcterms:created>
  <dcterms:modified xsi:type="dcterms:W3CDTF">2016-02-15T16:28:00Z</dcterms:modified>
</cp:coreProperties>
</file>