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F56B8D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6B8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congé pour enfant malade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38566B" w:rsidRPr="0038566B" w:rsidRDefault="0038566B" w:rsidP="0038566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8566B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38566B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38566B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38566B" w:rsidRPr="0038566B" w:rsidRDefault="0038566B" w:rsidP="0038566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8566B">
        <w:rPr>
          <w:rFonts w:ascii="Arial" w:eastAsia="Times New Roman" w:hAnsi="Arial" w:cs="Arial"/>
          <w:bCs/>
          <w:lang w:eastAsia="fr-FR"/>
        </w:rPr>
        <w:t>Demande prise d’un congé pour enfant malade</w:t>
      </w:r>
    </w:p>
    <w:p w:rsidR="0038566B" w:rsidRPr="0038566B" w:rsidRDefault="0038566B" w:rsidP="0038566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8566B">
        <w:rPr>
          <w:rFonts w:ascii="Arial" w:eastAsia="Times New Roman" w:hAnsi="Arial" w:cs="Arial"/>
          <w:bCs/>
          <w:lang w:eastAsia="fr-FR"/>
        </w:rPr>
        <w:t>Lieu, Date,</w:t>
      </w:r>
    </w:p>
    <w:p w:rsidR="0038566B" w:rsidRPr="0038566B" w:rsidRDefault="0038566B" w:rsidP="0038566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8566B">
        <w:rPr>
          <w:rFonts w:ascii="Arial" w:eastAsia="Times New Roman" w:hAnsi="Arial" w:cs="Arial"/>
          <w:bCs/>
          <w:lang w:eastAsia="fr-FR"/>
        </w:rPr>
        <w:t>Madame, Monsieur,</w:t>
      </w:r>
    </w:p>
    <w:p w:rsidR="0038566B" w:rsidRPr="0038566B" w:rsidRDefault="0038566B" w:rsidP="0038566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8566B">
        <w:rPr>
          <w:rFonts w:ascii="Arial" w:eastAsia="Times New Roman" w:hAnsi="Arial" w:cs="Arial"/>
          <w:bCs/>
          <w:lang w:eastAsia="fr-FR"/>
        </w:rPr>
        <w:t xml:space="preserve">Par la présente je vous confirme que j’ai donc dû prendre un congé pour enfant malade conformément à l’article L. 1225-61 du code du travail et qu’à ce titre j’ai dû m’absenter </w:t>
      </w:r>
      <w:proofErr w:type="gramStart"/>
      <w:r w:rsidRPr="0038566B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38566B">
        <w:rPr>
          <w:rFonts w:ascii="Arial" w:eastAsia="Times New Roman" w:hAnsi="Arial" w:cs="Arial"/>
          <w:bCs/>
          <w:lang w:eastAsia="fr-FR"/>
        </w:rPr>
        <w:t xml:space="preserve"> &lt; date &gt; au &lt; date &gt; en raison de l’état de santé de mon enfant, lequel, compte tenu de son âge, nécessitait ma présence à mon domicile.</w:t>
      </w:r>
    </w:p>
    <w:p w:rsidR="0038566B" w:rsidRDefault="0038566B" w:rsidP="0038566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8566B">
        <w:rPr>
          <w:rFonts w:ascii="Arial" w:eastAsia="Times New Roman" w:hAnsi="Arial" w:cs="Arial"/>
          <w:bCs/>
          <w:lang w:eastAsia="fr-FR"/>
        </w:rPr>
        <w:t>Je joins à ce courrier l’attestation médicale justifiant de la maladie de mon enfant.</w:t>
      </w:r>
    </w:p>
    <w:p w:rsidR="0038566B" w:rsidRPr="0038566B" w:rsidRDefault="0038566B" w:rsidP="0038566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F8" w:rsidRDefault="00621CF8" w:rsidP="002C45CC">
      <w:pPr>
        <w:spacing w:after="0" w:line="240" w:lineRule="auto"/>
      </w:pPr>
      <w:r>
        <w:separator/>
      </w:r>
    </w:p>
  </w:endnote>
  <w:endnote w:type="continuationSeparator" w:id="0">
    <w:p w:rsidR="00621CF8" w:rsidRDefault="00621CF8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F8" w:rsidRDefault="00621CF8" w:rsidP="002C45CC">
      <w:pPr>
        <w:spacing w:after="0" w:line="240" w:lineRule="auto"/>
      </w:pPr>
      <w:r>
        <w:separator/>
      </w:r>
    </w:p>
  </w:footnote>
  <w:footnote w:type="continuationSeparator" w:id="0">
    <w:p w:rsidR="00621CF8" w:rsidRDefault="00621CF8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8D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38566B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21CF8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56B8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CBA042-107A-464F-8774-43058EEB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E0B4-F7AA-473E-A7B7-10686D0F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2016-12-23T13:36:00Z</dcterms:created>
  <dcterms:modified xsi:type="dcterms:W3CDTF">2016-12-23T13:37:00Z</dcterms:modified>
</cp:coreProperties>
</file>